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14" w:rsidRPr="009314E9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0313EA"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(uczeń</w:t>
      </w:r>
      <w:r w:rsidRPr="009314E9">
        <w:rPr>
          <w:rFonts w:ascii="Times New Roman" w:hAnsi="Times New Roman" w:cs="Times New Roman"/>
          <w:sz w:val="24"/>
          <w:szCs w:val="24"/>
        </w:rPr>
        <w:t>)</w:t>
      </w:r>
    </w:p>
    <w:p w:rsidR="00235814" w:rsidRDefault="00235814" w:rsidP="002358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814" w:rsidRPr="00137DF0" w:rsidRDefault="00235814" w:rsidP="0023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Zgoda na rozpowszechnianie wizerunku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W związku z organizowaniem i promowaniem konkursu „Poznaję świat zmysłami-Zabawka sensoryczna”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wyrażam zgodę na rozpowszechnianie, wykorzystanie, utrwalanie, zwielokrotnianie, kopiowanie, opracowanie i powielanie mojego wizerunku/wizerunku mojego dziecka*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7DF0">
        <w:rPr>
          <w:rFonts w:ascii="Times New Roman" w:hAnsi="Times New Roman" w:cs="Times New Roman"/>
          <w:sz w:val="24"/>
          <w:szCs w:val="24"/>
        </w:rPr>
        <w:t xml:space="preserve">w publikacjach: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na stronie internetowej,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 </w:t>
      </w: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w wydawnictwach i w materiałach promocyjnych,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w gazetkach i broszurach, kronice lub kronice okolicznościowej,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w gablotach i na tablicach ściennych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inne …………………………………………………………………………………………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zgodnie z art. 81 ust. 1 ustawy z dnia 4 lutego 1994 r. o prawie autorskim i prawach pokrewnych (t. j. Dz. U. z 2019 r., poz. 1231 ze zm.). Zgoda na rozpowszechnianie wizerunku nie jest ograniczona czasowo i terytorialnie. Zgoda jest udzielona nieodpłatnie.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Zgoda na nieodpłatne używanie, wykorzystanie i rozpowszechnianie mojego wizerunku uczestnika / wizerunku rodzica uczestnika (dotyczy zgody rodzica/opiekuna prawnego w przypadku osób niepełnoletnich) zarówno obecnie jak i w przyszłości.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 Ponieważ zgody na rozpowszechnianie wizerunku udzieliłem na podstawie art. 81 ust. 1 ustawy z 4 lutego 1994 r. o prawie autorskim i prawach pokrewnych, zostałem również poinformowany, że przetwarzanie danych osobowych (w tym wizerunku) oznacza wykonywanie większej ilości operacji na danych osobowych niż tylko samo rozpowszechnianie wizerunku.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Zgoda na rozpowszechnianie wizerunku może być wycofana w dowolnym czasie. 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814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235814" w:rsidRPr="00137DF0" w:rsidRDefault="00235814" w:rsidP="002358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i podpis</w:t>
      </w:r>
    </w:p>
    <w:p w:rsidR="006F4882" w:rsidRDefault="006F4882"/>
    <w:sectPr w:rsidR="006F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14"/>
    <w:rsid w:val="000313EA"/>
    <w:rsid w:val="00235814"/>
    <w:rsid w:val="006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98AA9-F801-49A3-830F-02B54F31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1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8C414E1D</Template>
  <TotalTime>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Olejarczyk</dc:creator>
  <cp:keywords/>
  <dc:description/>
  <cp:lastModifiedBy>Marta Olejarczyk</cp:lastModifiedBy>
  <cp:revision>2</cp:revision>
  <cp:lastPrinted>2025-02-18T12:16:00Z</cp:lastPrinted>
  <dcterms:created xsi:type="dcterms:W3CDTF">2025-02-18T12:15:00Z</dcterms:created>
  <dcterms:modified xsi:type="dcterms:W3CDTF">2025-02-18T12:16:00Z</dcterms:modified>
</cp:coreProperties>
</file>